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DC" w:rsidRDefault="000579DC" w:rsidP="000579DC">
      <w:pPr>
        <w:jc w:val="both"/>
        <w:rPr>
          <w:rFonts w:ascii="Arial" w:hAnsi="Arial"/>
          <w:b/>
          <w:sz w:val="28"/>
        </w:rPr>
      </w:pPr>
    </w:p>
    <w:p w:rsidR="000579DC" w:rsidRDefault="000579DC" w:rsidP="00057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/>
          <w:b/>
          <w:sz w:val="28"/>
          <w:u w:val="single"/>
        </w:rPr>
      </w:pPr>
    </w:p>
    <w:p w:rsidR="000579DC" w:rsidRDefault="000579DC" w:rsidP="00057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ENGAGEMENT DES OPERATEURS </w:t>
      </w:r>
    </w:p>
    <w:p w:rsidR="000579DC" w:rsidRDefault="000579DC" w:rsidP="00057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/>
          <w:b/>
          <w:sz w:val="28"/>
        </w:rPr>
      </w:pPr>
    </w:p>
    <w:p w:rsidR="000579DC" w:rsidRDefault="000579DC" w:rsidP="000579DC">
      <w:pPr>
        <w:jc w:val="both"/>
        <w:rPr>
          <w:rFonts w:ascii="Arial" w:hAnsi="Arial"/>
          <w:sz w:val="20"/>
        </w:rPr>
      </w:pPr>
    </w:p>
    <w:p w:rsidR="000579DC" w:rsidRDefault="000579DC" w:rsidP="000579DC">
      <w:pPr>
        <w:jc w:val="both"/>
        <w:rPr>
          <w:rFonts w:ascii="Arial" w:hAnsi="Arial"/>
          <w:sz w:val="20"/>
        </w:rPr>
      </w:pPr>
    </w:p>
    <w:p w:rsidR="000579DC" w:rsidRDefault="000579DC" w:rsidP="000579DC">
      <w:pPr>
        <w:pStyle w:val="Corpsdetexte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Je soussigné Jean HERMESSE représentant légal de L’ALLIANCE NATIONALE DES MUTUALITES CHRETIENNES </w:t>
      </w:r>
    </w:p>
    <w:p w:rsidR="000579DC" w:rsidRDefault="000579DC" w:rsidP="000579DC">
      <w:pPr>
        <w:pStyle w:val="Corpsdetexte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m’engage à réaliser, sous réserve de l’obtention de la subvention  INTERREG IV sollicitée, et en partenariat avec L’UNMS, L’ARS NORD-PAS DE CALAIS, La CAISSE PRIMAIRE D’ASSURANCE MALADIE DES ARDENNES et La MGEN des Ardennes </w:t>
      </w:r>
    </w:p>
    <w:p w:rsidR="000579DC" w:rsidRDefault="000579DC" w:rsidP="000579DC">
      <w:pPr>
        <w:pStyle w:val="Corpsdetexte"/>
        <w:rPr>
          <w:rFonts w:ascii="Arial" w:hAnsi="Arial"/>
          <w:sz w:val="20"/>
        </w:rPr>
      </w:pPr>
      <w:r>
        <w:rPr>
          <w:rFonts w:ascii="Arial" w:hAnsi="Arial"/>
          <w:sz w:val="20"/>
        </w:rPr>
        <w:t>le projet de coopération transfrontalière intitulé : RECOSANTRAN</w:t>
      </w:r>
    </w:p>
    <w:p w:rsidR="000579DC" w:rsidRDefault="000579DC" w:rsidP="000579DC">
      <w:pPr>
        <w:pStyle w:val="Corpsdetexte2"/>
        <w:spacing w:after="600"/>
        <w:ind w:right="0"/>
        <w:jc w:val="both"/>
        <w:rPr>
          <w:rFonts w:ascii="Arial" w:hAnsi="Arial"/>
          <w:sz w:val="20"/>
        </w:rPr>
      </w:pPr>
    </w:p>
    <w:p w:rsidR="000579DC" w:rsidRDefault="000579DC" w:rsidP="000579DC">
      <w:pPr>
        <w:pStyle w:val="Corpsdetexte2"/>
        <w:spacing w:after="600"/>
        <w:ind w:right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En accord avec les autres opérateurs du projet, l’OFBS………….………………………..………. représenté par Daniel Lenoir et Jean Hermesse, cogérants, a été désigné opérateur chef de file du projet. Celui-ci est autorisé à déposer pour mon compte le dossier de demande de subvention auprès du Secrétariat conjoint.</w:t>
      </w:r>
    </w:p>
    <w:p w:rsidR="000579DC" w:rsidRDefault="000579DC" w:rsidP="000579DC">
      <w:pPr>
        <w:numPr>
          <w:ilvl w:val="0"/>
          <w:numId w:val="1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 m’engage à réaliser les actions décrites dans la fiche de description déposée et de veiller à la réalisation du projet proposé.</w:t>
      </w:r>
    </w:p>
    <w:p w:rsidR="000579DC" w:rsidRDefault="000579DC" w:rsidP="000579DC">
      <w:pPr>
        <w:numPr>
          <w:ilvl w:val="0"/>
          <w:numId w:val="1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 m’engage à me soumettre à tout contrôle technique, administratif et financier, sur pièces et/ou sur place, par toute autorité dûment mandatée par le programme.</w:t>
      </w:r>
    </w:p>
    <w:p w:rsidR="000579DC" w:rsidRDefault="000579DC" w:rsidP="000579DC">
      <w:pPr>
        <w:numPr>
          <w:ilvl w:val="0"/>
          <w:numId w:val="1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 m’engage à gérer « en bon père de famille » les crédits accordés en respectant les règles de concurrence et de passation de marchés publics.</w:t>
      </w:r>
    </w:p>
    <w:p w:rsidR="000579DC" w:rsidRDefault="000579DC" w:rsidP="000579DC">
      <w:pPr>
        <w:numPr>
          <w:ilvl w:val="0"/>
          <w:numId w:val="1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 m’engage à respecter la réglementation européenne en matière d’information et de publicité du cofinancement européen.</w:t>
      </w:r>
    </w:p>
    <w:p w:rsidR="000579DC" w:rsidRDefault="000579DC" w:rsidP="000579DC">
      <w:pPr>
        <w:numPr>
          <w:ilvl w:val="0"/>
          <w:numId w:val="1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 m’engage à respecter les politiques communautaires en matière d’environnement, de développement durable et d’égalité des chances.</w:t>
      </w:r>
    </w:p>
    <w:p w:rsidR="000579DC" w:rsidRDefault="000579DC" w:rsidP="000579DC">
      <w:pPr>
        <w:pStyle w:val="Corpsdetexte"/>
        <w:numPr>
          <w:ilvl w:val="0"/>
          <w:numId w:val="1"/>
        </w:numPr>
        <w:spacing w:after="240"/>
        <w:rPr>
          <w:rFonts w:ascii="Arial" w:hAnsi="Arial"/>
          <w:sz w:val="20"/>
          <w:lang w:eastAsia="nl-NL"/>
        </w:rPr>
      </w:pPr>
      <w:r>
        <w:rPr>
          <w:rFonts w:ascii="Arial" w:hAnsi="Arial"/>
          <w:sz w:val="20"/>
          <w:lang w:eastAsia="nl-NL"/>
        </w:rPr>
        <w:t>Je certifie ne pas avoir l’intention d’utiliser d’autres financements publics ou privés pour couvrir les dépenses prévues dans cette demande, autres que ceux prévus dans le plan de financement.</w:t>
      </w:r>
    </w:p>
    <w:p w:rsidR="000579DC" w:rsidRDefault="000579DC" w:rsidP="000579DC">
      <w:pPr>
        <w:pStyle w:val="Retraitcorpsdetexte3"/>
        <w:numPr>
          <w:ilvl w:val="0"/>
          <w:numId w:val="1"/>
        </w:numPr>
        <w:spacing w:after="240"/>
        <w:rPr>
          <w:rFonts w:ascii="Arial" w:hAnsi="Arial"/>
          <w:sz w:val="20"/>
          <w:lang w:val="fr-FR"/>
        </w:rPr>
      </w:pPr>
      <w:r>
        <w:rPr>
          <w:rFonts w:ascii="Arial" w:hAnsi="Arial"/>
          <w:sz w:val="20"/>
          <w:lang w:val="fr-FR"/>
        </w:rPr>
        <w:t>Je certifie que les financements mobilisés ne sont et ne seront pas valorisés dans le cadre d’autres projets.</w:t>
      </w:r>
    </w:p>
    <w:p w:rsidR="000579DC" w:rsidRDefault="000579DC" w:rsidP="000579DC">
      <w:pPr>
        <w:numPr>
          <w:ilvl w:val="0"/>
          <w:numId w:val="1"/>
        </w:numPr>
        <w:spacing w:after="600"/>
        <w:rPr>
          <w:rFonts w:ascii="Arial" w:hAnsi="Arial"/>
          <w:sz w:val="20"/>
        </w:rPr>
      </w:pPr>
      <w:r>
        <w:rPr>
          <w:rFonts w:ascii="Arial" w:hAnsi="Arial"/>
          <w:sz w:val="20"/>
        </w:rPr>
        <w:t>J’atteste  de la régularité fiscale et sociale de l’organisme que je représente et m’engage à fournir l’attestation TVA, ainsi que, si demandé, les statuts.</w:t>
      </w:r>
    </w:p>
    <w:p w:rsidR="000579DC" w:rsidRDefault="000579DC" w:rsidP="000579D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Signature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Nom et qualité du signataire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Cachet</w:t>
      </w:r>
    </w:p>
    <w:p w:rsidR="000579DC" w:rsidRDefault="000579DC" w:rsidP="000579DC">
      <w:pPr>
        <w:rPr>
          <w:rFonts w:ascii="Arial" w:hAnsi="Arial"/>
          <w:sz w:val="20"/>
        </w:rPr>
      </w:pPr>
    </w:p>
    <w:p w:rsidR="000579DC" w:rsidRDefault="000579DC" w:rsidP="000579DC">
      <w:pPr>
        <w:rPr>
          <w:rFonts w:ascii="Arial" w:hAnsi="Arial"/>
          <w:sz w:val="20"/>
        </w:rPr>
      </w:pPr>
    </w:p>
    <w:p w:rsidR="00136C92" w:rsidRDefault="00136C92"/>
    <w:p w:rsidR="000579DC" w:rsidRDefault="000579DC"/>
    <w:p w:rsidR="000579DC" w:rsidRDefault="000579DC"/>
    <w:p w:rsidR="000579DC" w:rsidRDefault="000579DC"/>
    <w:p w:rsidR="000579DC" w:rsidRDefault="000579DC"/>
    <w:p w:rsidR="000579DC" w:rsidRDefault="000579DC"/>
    <w:p w:rsidR="000579DC" w:rsidRDefault="000579DC"/>
    <w:p w:rsidR="000579DC" w:rsidRDefault="000579DC"/>
    <w:p w:rsidR="000579DC" w:rsidRDefault="000579DC" w:rsidP="00057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/>
          <w:b/>
          <w:sz w:val="28"/>
          <w:u w:val="single"/>
        </w:rPr>
      </w:pPr>
    </w:p>
    <w:p w:rsidR="000579DC" w:rsidRDefault="000579DC" w:rsidP="00057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ENGAGEMENT DES OPERATEURS </w:t>
      </w:r>
    </w:p>
    <w:p w:rsidR="000579DC" w:rsidRDefault="000579DC" w:rsidP="00057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/>
          <w:b/>
          <w:sz w:val="28"/>
        </w:rPr>
      </w:pPr>
    </w:p>
    <w:p w:rsidR="000579DC" w:rsidRDefault="000579DC" w:rsidP="000579DC">
      <w:pPr>
        <w:jc w:val="both"/>
        <w:rPr>
          <w:rFonts w:ascii="Arial" w:hAnsi="Arial"/>
          <w:sz w:val="20"/>
        </w:rPr>
      </w:pPr>
    </w:p>
    <w:p w:rsidR="000579DC" w:rsidRDefault="000579DC" w:rsidP="000579DC">
      <w:pPr>
        <w:jc w:val="both"/>
        <w:rPr>
          <w:rFonts w:ascii="Arial" w:hAnsi="Arial"/>
          <w:sz w:val="20"/>
        </w:rPr>
      </w:pPr>
    </w:p>
    <w:p w:rsidR="000579DC" w:rsidRDefault="000579DC" w:rsidP="000579DC">
      <w:pPr>
        <w:pStyle w:val="Corpsdetexte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Je soussigné Jean HERMESSE représentant légal de L’ALLIANCE NATIONALE DES MUTUALITES CHRETIENNES </w:t>
      </w:r>
    </w:p>
    <w:p w:rsidR="000579DC" w:rsidRDefault="000579DC" w:rsidP="000579DC">
      <w:pPr>
        <w:pStyle w:val="Corpsdetexte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m’engage à réaliser, sous réserve de l’obtention de la subvention  INTERREG IV sollicitée, et en partenariat avec L’UNMS, L’ARS NORD-PAS DE CALAIS, La CAISSE PRIMAIRE D’ASSURANCE MALADIE DES ARDENNES et La MGEN des Ardennes </w:t>
      </w:r>
    </w:p>
    <w:p w:rsidR="000579DC" w:rsidRDefault="000579DC" w:rsidP="000579DC">
      <w:pPr>
        <w:pStyle w:val="Corpsdetexte"/>
        <w:rPr>
          <w:rFonts w:ascii="Arial" w:hAnsi="Arial"/>
          <w:sz w:val="20"/>
        </w:rPr>
      </w:pPr>
      <w:r>
        <w:rPr>
          <w:rFonts w:ascii="Arial" w:hAnsi="Arial"/>
          <w:sz w:val="20"/>
        </w:rPr>
        <w:t>le projet de coopération transfrontalière intitulé : RECOSANVLAAMSFRAN</w:t>
      </w:r>
    </w:p>
    <w:p w:rsidR="000579DC" w:rsidRDefault="000579DC" w:rsidP="000579DC">
      <w:pPr>
        <w:pStyle w:val="Corpsdetexte2"/>
        <w:spacing w:after="600"/>
        <w:ind w:right="0"/>
        <w:jc w:val="both"/>
        <w:rPr>
          <w:rFonts w:ascii="Arial" w:hAnsi="Arial"/>
          <w:sz w:val="20"/>
        </w:rPr>
      </w:pPr>
    </w:p>
    <w:p w:rsidR="000579DC" w:rsidRDefault="000579DC" w:rsidP="000579DC">
      <w:pPr>
        <w:pStyle w:val="Corpsdetexte2"/>
        <w:spacing w:after="600"/>
        <w:ind w:right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En accord avec les autres opérateurs du projet, l’OFBS………….………………………..………. représenté par Daniel Lenoir et Jean Hermesse, cogérants, a été désigné opérateur chef de file du projet. Celui-ci est autorisé à déposer pour mon compte le dossier de demande de subvention auprès du Secrétariat conjoint.</w:t>
      </w:r>
    </w:p>
    <w:p w:rsidR="000579DC" w:rsidRDefault="000579DC" w:rsidP="000579DC">
      <w:pPr>
        <w:numPr>
          <w:ilvl w:val="0"/>
          <w:numId w:val="1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 m’engage à réaliser les actions décrites dans la fiche de description déposée et de veiller à la réalisation du projet proposé.</w:t>
      </w:r>
    </w:p>
    <w:p w:rsidR="000579DC" w:rsidRDefault="000579DC" w:rsidP="000579DC">
      <w:pPr>
        <w:numPr>
          <w:ilvl w:val="0"/>
          <w:numId w:val="1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 m’engage à me soumettre à tout contrôle technique, administratif et financier, sur pièces et/ou sur place, par toute autorité dûment mandatée par le programme.</w:t>
      </w:r>
    </w:p>
    <w:p w:rsidR="000579DC" w:rsidRDefault="000579DC" w:rsidP="000579DC">
      <w:pPr>
        <w:numPr>
          <w:ilvl w:val="0"/>
          <w:numId w:val="1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 m’engage à gérer « en bon père de famille » les crédits accordés en respectant les règles de concurrence et de passation de marchés publics.</w:t>
      </w:r>
    </w:p>
    <w:p w:rsidR="000579DC" w:rsidRDefault="000579DC" w:rsidP="000579DC">
      <w:pPr>
        <w:numPr>
          <w:ilvl w:val="0"/>
          <w:numId w:val="1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 m’engage à respecter la réglementation européenne en matière d’information et de publicité du cofinancement européen.</w:t>
      </w:r>
    </w:p>
    <w:p w:rsidR="000579DC" w:rsidRDefault="000579DC" w:rsidP="000579DC">
      <w:pPr>
        <w:numPr>
          <w:ilvl w:val="0"/>
          <w:numId w:val="1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 m’engage à respecter les politiques communautaires en matière d’environnement, de développement durable et d’égalité des chances.</w:t>
      </w:r>
    </w:p>
    <w:p w:rsidR="000579DC" w:rsidRDefault="000579DC" w:rsidP="000579DC">
      <w:pPr>
        <w:pStyle w:val="Corpsdetexte"/>
        <w:numPr>
          <w:ilvl w:val="0"/>
          <w:numId w:val="1"/>
        </w:numPr>
        <w:spacing w:after="240"/>
        <w:rPr>
          <w:rFonts w:ascii="Arial" w:hAnsi="Arial"/>
          <w:sz w:val="20"/>
          <w:lang w:eastAsia="nl-NL"/>
        </w:rPr>
      </w:pPr>
      <w:r>
        <w:rPr>
          <w:rFonts w:ascii="Arial" w:hAnsi="Arial"/>
          <w:sz w:val="20"/>
          <w:lang w:eastAsia="nl-NL"/>
        </w:rPr>
        <w:t>Je certifie ne pas avoir l’intention d’utiliser d’autres financements publics ou privés pour couvrir les dépenses prévues dans cette demande, autres que ceux prévus dans le plan de financement.</w:t>
      </w:r>
    </w:p>
    <w:p w:rsidR="000579DC" w:rsidRDefault="000579DC" w:rsidP="000579DC">
      <w:pPr>
        <w:pStyle w:val="Retraitcorpsdetexte3"/>
        <w:numPr>
          <w:ilvl w:val="0"/>
          <w:numId w:val="1"/>
        </w:numPr>
        <w:spacing w:after="240"/>
        <w:rPr>
          <w:rFonts w:ascii="Arial" w:hAnsi="Arial"/>
          <w:sz w:val="20"/>
          <w:lang w:val="fr-FR"/>
        </w:rPr>
      </w:pPr>
      <w:r>
        <w:rPr>
          <w:rFonts w:ascii="Arial" w:hAnsi="Arial"/>
          <w:sz w:val="20"/>
          <w:lang w:val="fr-FR"/>
        </w:rPr>
        <w:t>Je certifie que les financements mobilisés ne sont et ne seront pas valorisés dans le cadre d’autres projets.</w:t>
      </w:r>
    </w:p>
    <w:p w:rsidR="000579DC" w:rsidRDefault="000579DC" w:rsidP="000579DC">
      <w:pPr>
        <w:numPr>
          <w:ilvl w:val="0"/>
          <w:numId w:val="1"/>
        </w:numPr>
        <w:spacing w:after="600"/>
        <w:rPr>
          <w:rFonts w:ascii="Arial" w:hAnsi="Arial"/>
          <w:sz w:val="20"/>
        </w:rPr>
      </w:pPr>
      <w:r>
        <w:rPr>
          <w:rFonts w:ascii="Arial" w:hAnsi="Arial"/>
          <w:sz w:val="20"/>
        </w:rPr>
        <w:t>J’atteste  de la régularité fiscale et sociale de l’organisme que je représente et m’engage à fournir l’attestation TVA, ainsi que, si demandé, les statuts.</w:t>
      </w:r>
    </w:p>
    <w:p w:rsidR="000579DC" w:rsidRDefault="000579DC" w:rsidP="000579D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Signature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Nom et qualité du signataire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Cachet</w:t>
      </w:r>
    </w:p>
    <w:p w:rsidR="000579DC" w:rsidRDefault="000579DC" w:rsidP="000579DC">
      <w:pPr>
        <w:rPr>
          <w:rFonts w:ascii="Arial" w:hAnsi="Arial"/>
          <w:sz w:val="20"/>
        </w:rPr>
      </w:pPr>
    </w:p>
    <w:p w:rsidR="000579DC" w:rsidRDefault="000579DC" w:rsidP="000579DC"/>
    <w:p w:rsidR="000579DC" w:rsidRDefault="000579DC" w:rsidP="000579DC"/>
    <w:p w:rsidR="000579DC" w:rsidRDefault="000579DC" w:rsidP="000579DC"/>
    <w:p w:rsidR="000579DC" w:rsidRDefault="000579DC" w:rsidP="000579DC"/>
    <w:p w:rsidR="000579DC" w:rsidRDefault="000579DC" w:rsidP="000579DC"/>
    <w:p w:rsidR="000579DC" w:rsidRDefault="000579DC" w:rsidP="000579DC"/>
    <w:p w:rsidR="000579DC" w:rsidRDefault="000579DC" w:rsidP="000579DC"/>
    <w:p w:rsidR="000579DC" w:rsidRDefault="000579DC" w:rsidP="000579DC"/>
    <w:p w:rsidR="000579DC" w:rsidRDefault="000579DC" w:rsidP="000579DC"/>
    <w:p w:rsidR="000579DC" w:rsidRDefault="000579DC" w:rsidP="000579DC"/>
    <w:p w:rsidR="000579DC" w:rsidRDefault="000579DC" w:rsidP="00057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/>
          <w:b/>
          <w:sz w:val="28"/>
          <w:u w:val="single"/>
        </w:rPr>
      </w:pPr>
    </w:p>
    <w:p w:rsidR="000579DC" w:rsidRDefault="000579DC" w:rsidP="00057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ENGAGEMENT DES OPERATEURS </w:t>
      </w:r>
    </w:p>
    <w:p w:rsidR="000579DC" w:rsidRDefault="000579DC" w:rsidP="00057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Arial" w:hAnsi="Arial"/>
          <w:b/>
          <w:sz w:val="28"/>
        </w:rPr>
      </w:pPr>
    </w:p>
    <w:p w:rsidR="000579DC" w:rsidRDefault="000579DC" w:rsidP="000579DC">
      <w:pPr>
        <w:jc w:val="both"/>
        <w:rPr>
          <w:rFonts w:ascii="Arial" w:hAnsi="Arial"/>
          <w:sz w:val="20"/>
        </w:rPr>
      </w:pPr>
    </w:p>
    <w:p w:rsidR="000579DC" w:rsidRDefault="000579DC" w:rsidP="000579DC">
      <w:pPr>
        <w:jc w:val="both"/>
        <w:rPr>
          <w:rFonts w:ascii="Arial" w:hAnsi="Arial"/>
          <w:sz w:val="20"/>
        </w:rPr>
      </w:pPr>
    </w:p>
    <w:p w:rsidR="000579DC" w:rsidRDefault="000579DC" w:rsidP="000579DC">
      <w:pPr>
        <w:pStyle w:val="Corpsdetexte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Je soussigné Jean HERMESSE représentant légal de L’ALLIANCE NATIONALE DES MUTUALITES CHRETIENNES </w:t>
      </w:r>
    </w:p>
    <w:p w:rsidR="000579DC" w:rsidRDefault="000579DC" w:rsidP="000579DC">
      <w:pPr>
        <w:pStyle w:val="Corpsdetexte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m’engage à réaliser, sous réserve de l’obtention de la subvention  INTERREG IV sollicitée, et en partenariat avec L’UNMS, L’ARS NORD-PAS DE CALAIS, La CAISSE PRIMAIRE D’ASSURANCE MALADIE DES ARDENNES et La MGEN des Ardennes </w:t>
      </w:r>
    </w:p>
    <w:p w:rsidR="000579DC" w:rsidRDefault="000579DC" w:rsidP="000579DC">
      <w:pPr>
        <w:pStyle w:val="Corpsdetexte"/>
        <w:rPr>
          <w:rFonts w:ascii="Arial" w:hAnsi="Arial"/>
          <w:sz w:val="20"/>
        </w:rPr>
      </w:pPr>
      <w:r>
        <w:rPr>
          <w:rFonts w:ascii="Arial" w:hAnsi="Arial"/>
          <w:sz w:val="20"/>
        </w:rPr>
        <w:t>le projet de coopération transfrontalière intitulé : RECOSANWALFRAN</w:t>
      </w:r>
    </w:p>
    <w:p w:rsidR="000579DC" w:rsidRDefault="000579DC" w:rsidP="000579DC">
      <w:pPr>
        <w:pStyle w:val="Corpsdetexte2"/>
        <w:spacing w:after="600"/>
        <w:ind w:right="0"/>
        <w:jc w:val="both"/>
        <w:rPr>
          <w:rFonts w:ascii="Arial" w:hAnsi="Arial"/>
          <w:sz w:val="20"/>
        </w:rPr>
      </w:pPr>
    </w:p>
    <w:p w:rsidR="000579DC" w:rsidRDefault="000579DC" w:rsidP="000579DC">
      <w:pPr>
        <w:pStyle w:val="Corpsdetexte2"/>
        <w:spacing w:after="600"/>
        <w:ind w:right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En accord avec les autres opérateurs du projet, l’OFBS………….………………………..………. représenté par Daniel Lenoir et Jean Hermesse, cogérants, a été désigné opérateur chef de file du projet. Celui-ci est autorisé à déposer pour mon compte le dossier de demande de subvention auprès du Secrétariat conjoint.</w:t>
      </w:r>
    </w:p>
    <w:p w:rsidR="000579DC" w:rsidRDefault="000579DC" w:rsidP="000579DC">
      <w:pPr>
        <w:numPr>
          <w:ilvl w:val="0"/>
          <w:numId w:val="1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 m’engage à réaliser les actions décrites dans la fiche de description déposée et de veiller à la réalisation du projet proposé.</w:t>
      </w:r>
    </w:p>
    <w:p w:rsidR="000579DC" w:rsidRDefault="000579DC" w:rsidP="000579DC">
      <w:pPr>
        <w:numPr>
          <w:ilvl w:val="0"/>
          <w:numId w:val="1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 m’engage à me soumettre à tout contrôle technique, administratif et financier, sur pièces et/ou sur place, par toute autorité dûment mandatée par le programme.</w:t>
      </w:r>
    </w:p>
    <w:p w:rsidR="000579DC" w:rsidRDefault="000579DC" w:rsidP="000579DC">
      <w:pPr>
        <w:numPr>
          <w:ilvl w:val="0"/>
          <w:numId w:val="1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 m’engage à gérer « en bon père de famille » les crédits accordés en respectant les règles de concurrence et de passation de marchés publics.</w:t>
      </w:r>
    </w:p>
    <w:p w:rsidR="000579DC" w:rsidRDefault="000579DC" w:rsidP="000579DC">
      <w:pPr>
        <w:numPr>
          <w:ilvl w:val="0"/>
          <w:numId w:val="1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 m’engage à respecter la réglementation européenne en matière d’information et de publicité du cofinancement européen.</w:t>
      </w:r>
    </w:p>
    <w:p w:rsidR="000579DC" w:rsidRDefault="000579DC" w:rsidP="000579DC">
      <w:pPr>
        <w:numPr>
          <w:ilvl w:val="0"/>
          <w:numId w:val="1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 m’engage à respecter les politiques communautaires en matière d’environnement, de développement durable et d’égalité des chances.</w:t>
      </w:r>
    </w:p>
    <w:p w:rsidR="000579DC" w:rsidRDefault="000579DC" w:rsidP="000579DC">
      <w:pPr>
        <w:pStyle w:val="Corpsdetexte"/>
        <w:numPr>
          <w:ilvl w:val="0"/>
          <w:numId w:val="1"/>
        </w:numPr>
        <w:spacing w:after="240"/>
        <w:rPr>
          <w:rFonts w:ascii="Arial" w:hAnsi="Arial"/>
          <w:sz w:val="20"/>
          <w:lang w:eastAsia="nl-NL"/>
        </w:rPr>
      </w:pPr>
      <w:r>
        <w:rPr>
          <w:rFonts w:ascii="Arial" w:hAnsi="Arial"/>
          <w:sz w:val="20"/>
          <w:lang w:eastAsia="nl-NL"/>
        </w:rPr>
        <w:t>Je certifie ne pas avoir l’intention d’utiliser d’autres financements publics ou privés pour couvrir les dépenses prévues dans cette demande, autres que ceux prévus dans le plan de financement.</w:t>
      </w:r>
    </w:p>
    <w:p w:rsidR="000579DC" w:rsidRDefault="000579DC" w:rsidP="000579DC">
      <w:pPr>
        <w:pStyle w:val="Retraitcorpsdetexte3"/>
        <w:numPr>
          <w:ilvl w:val="0"/>
          <w:numId w:val="1"/>
        </w:numPr>
        <w:spacing w:after="240"/>
        <w:rPr>
          <w:rFonts w:ascii="Arial" w:hAnsi="Arial"/>
          <w:sz w:val="20"/>
          <w:lang w:val="fr-FR"/>
        </w:rPr>
      </w:pPr>
      <w:r>
        <w:rPr>
          <w:rFonts w:ascii="Arial" w:hAnsi="Arial"/>
          <w:sz w:val="20"/>
          <w:lang w:val="fr-FR"/>
        </w:rPr>
        <w:t>Je certifie que les financements mobilisés ne sont et ne seront pas valorisés dans le cadre d’autres projets.</w:t>
      </w:r>
    </w:p>
    <w:p w:rsidR="000579DC" w:rsidRDefault="000579DC" w:rsidP="000579DC">
      <w:pPr>
        <w:numPr>
          <w:ilvl w:val="0"/>
          <w:numId w:val="1"/>
        </w:numPr>
        <w:spacing w:after="600"/>
        <w:rPr>
          <w:rFonts w:ascii="Arial" w:hAnsi="Arial"/>
          <w:sz w:val="20"/>
        </w:rPr>
      </w:pPr>
      <w:r>
        <w:rPr>
          <w:rFonts w:ascii="Arial" w:hAnsi="Arial"/>
          <w:sz w:val="20"/>
        </w:rPr>
        <w:t>J’atteste  de la régularité fiscale et sociale de l’organisme que je représente et m’engage à fournir l’attestation TVA, ainsi que, si demandé, les statuts.</w:t>
      </w:r>
    </w:p>
    <w:p w:rsidR="000579DC" w:rsidRDefault="000579DC" w:rsidP="000579D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Signature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Nom et qualité du signataire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Cachet</w:t>
      </w:r>
    </w:p>
    <w:p w:rsidR="000579DC" w:rsidRDefault="000579DC" w:rsidP="000579DC">
      <w:pPr>
        <w:rPr>
          <w:rFonts w:ascii="Arial" w:hAnsi="Arial"/>
          <w:sz w:val="20"/>
        </w:rPr>
      </w:pPr>
    </w:p>
    <w:p w:rsidR="000579DC" w:rsidRDefault="000579DC" w:rsidP="000579DC"/>
    <w:p w:rsidR="000579DC" w:rsidRDefault="000579DC" w:rsidP="000579DC"/>
    <w:sectPr w:rsidR="000579DC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266" w:rsidRPr="004B5AC0" w:rsidRDefault="005F12D0" w:rsidP="004B5AC0">
    <w:pPr>
      <w:pStyle w:val="Pieddepag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266" w:rsidRDefault="005F12D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266" w:rsidRDefault="005F12D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266" w:rsidRDefault="005F12D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5CE6"/>
    <w:multiLevelType w:val="multilevel"/>
    <w:tmpl w:val="C4E401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9DC"/>
    <w:rsid w:val="000579DC"/>
    <w:rsid w:val="00136C92"/>
    <w:rsid w:val="003E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79DC"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link w:val="CorpsdetexteCar"/>
    <w:rsid w:val="000579DC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0579DC"/>
    <w:rPr>
      <w:sz w:val="24"/>
      <w:szCs w:val="24"/>
      <w:lang w:val="fr-FR" w:eastAsia="fr-FR"/>
    </w:rPr>
  </w:style>
  <w:style w:type="paragraph" w:styleId="Corpsdetexte2">
    <w:name w:val="Body Text 2"/>
    <w:basedOn w:val="Normal"/>
    <w:link w:val="Corpsdetexte2Car"/>
    <w:rsid w:val="000579DC"/>
    <w:pPr>
      <w:widowControl w:val="0"/>
      <w:ind w:right="-1368"/>
    </w:pPr>
  </w:style>
  <w:style w:type="character" w:customStyle="1" w:styleId="Corpsdetexte2Car">
    <w:name w:val="Corps de texte 2 Car"/>
    <w:basedOn w:val="Policepardfaut"/>
    <w:link w:val="Corpsdetexte2"/>
    <w:rsid w:val="000579DC"/>
    <w:rPr>
      <w:sz w:val="24"/>
      <w:szCs w:val="24"/>
      <w:lang w:val="fr-FR" w:eastAsia="fr-FR"/>
    </w:rPr>
  </w:style>
  <w:style w:type="paragraph" w:styleId="Retraitcorpsdetexte3">
    <w:name w:val="Body Text Indent 3"/>
    <w:basedOn w:val="Normal"/>
    <w:link w:val="Retraitcorpsdetexte3Car"/>
    <w:rsid w:val="000579DC"/>
    <w:pPr>
      <w:ind w:left="426"/>
      <w:jc w:val="both"/>
    </w:pPr>
    <w:rPr>
      <w:lang w:val="nl-NL"/>
    </w:rPr>
  </w:style>
  <w:style w:type="character" w:customStyle="1" w:styleId="Retraitcorpsdetexte3Car">
    <w:name w:val="Retrait corps de texte 3 Car"/>
    <w:basedOn w:val="Policepardfaut"/>
    <w:link w:val="Retraitcorpsdetexte3"/>
    <w:rsid w:val="000579DC"/>
    <w:rPr>
      <w:sz w:val="24"/>
      <w:szCs w:val="24"/>
      <w:lang w:val="nl-NL" w:eastAsia="fr-FR"/>
    </w:rPr>
  </w:style>
  <w:style w:type="paragraph" w:styleId="En-tte">
    <w:name w:val="header"/>
    <w:basedOn w:val="Normal"/>
    <w:link w:val="En-tteCar"/>
    <w:rsid w:val="000579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579DC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0579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579DC"/>
    <w:rPr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514134\AppData\Roaming\Microsoft\Templates\Norma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䍌ⵍ乁䍍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Lewalle Henri (100)</dc:creator>
  <cp:keywords/>
  <dc:description/>
  <cp:lastModifiedBy/>
  <cp:revision>1</cp:revision>
  <dcterms:created xsi:type="dcterms:W3CDTF">2011-12-05T11:37:00Z</dcterms:created>
  <dcterms:modified xsi:type="dcterms:W3CDTF">1601-01-01T00:00:00Z</dcterms:modified>
</cp:coreProperties>
</file>